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C" w:rsidRDefault="004942AC" w:rsidP="006C1DC0"/>
    <w:p w:rsidR="00F9593D" w:rsidRPr="006D7685" w:rsidRDefault="00F9593D" w:rsidP="006D7685">
      <w:pPr>
        <w:pStyle w:val="Titre"/>
        <w:spacing w:line="360" w:lineRule="auto"/>
        <w:rPr>
          <w:rFonts w:ascii="Arial" w:hAnsi="Arial" w:cs="Arial"/>
          <w:sz w:val="32"/>
          <w:szCs w:val="32"/>
        </w:rPr>
      </w:pPr>
      <w:r w:rsidRPr="006D7685">
        <w:rPr>
          <w:rFonts w:ascii="Arial" w:hAnsi="Arial" w:cs="Arial"/>
          <w:sz w:val="32"/>
          <w:szCs w:val="32"/>
        </w:rPr>
        <w:t>AUTORISATION DU PROPRIÉTAIRE</w:t>
      </w:r>
    </w:p>
    <w:p w:rsidR="00F9593D" w:rsidRDefault="00F9593D" w:rsidP="00F9593D">
      <w:pPr>
        <w:pStyle w:val="Sous-titre"/>
        <w:spacing w:line="360" w:lineRule="auto"/>
      </w:pPr>
      <w:r>
        <w:t>DÉSIGNANT UN MANDATAIRE</w:t>
      </w:r>
    </w:p>
    <w:p w:rsidR="00F9593D" w:rsidRDefault="00F9593D" w:rsidP="00F9593D">
      <w:pPr>
        <w:pStyle w:val="Corpsdetexte"/>
        <w:spacing w:line="360" w:lineRule="auto"/>
      </w:pPr>
    </w:p>
    <w:p w:rsidR="00F9593D" w:rsidRDefault="00F9593D" w:rsidP="00F9593D">
      <w:pPr>
        <w:pStyle w:val="Corpsdetexte"/>
        <w:spacing w:line="360" w:lineRule="auto"/>
        <w:jc w:val="left"/>
      </w:pPr>
      <w:r>
        <w:t>Je, _____________________________________________, soussigné, propriétaire au _____________</w:t>
      </w:r>
      <w:r w:rsidR="006D7685">
        <w:t>_________________________________</w:t>
      </w:r>
    </w:p>
    <w:p w:rsidR="00F9593D" w:rsidRDefault="00F9593D" w:rsidP="00F9593D">
      <w:pPr>
        <w:pStyle w:val="Corpsdetexte"/>
        <w:spacing w:line="36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civique)</w:t>
      </w:r>
    </w:p>
    <w:p w:rsidR="006D7685" w:rsidRDefault="00F9593D" w:rsidP="00F9593D">
      <w:pPr>
        <w:pStyle w:val="Corpsdetexte"/>
        <w:spacing w:line="360" w:lineRule="auto"/>
        <w:jc w:val="left"/>
      </w:pPr>
      <w:proofErr w:type="gramStart"/>
      <w:r>
        <w:t>du</w:t>
      </w:r>
      <w:proofErr w:type="gramEnd"/>
      <w:r>
        <w:t xml:space="preserve"> lot # ___________________ </w:t>
      </w:r>
    </w:p>
    <w:p w:rsidR="00006488" w:rsidRDefault="00006488" w:rsidP="00F9593D">
      <w:pPr>
        <w:pStyle w:val="Corpsdetexte"/>
        <w:spacing w:line="360" w:lineRule="auto"/>
        <w:jc w:val="left"/>
      </w:pPr>
      <w:r>
        <w:rPr>
          <w:noProof/>
          <w:lang w:eastAsia="fr-CA"/>
        </w:rPr>
        <w:pict>
          <v:rect id="_x0000_s1028" style="position:absolute;margin-left:294.85pt;margin-top:.55pt;width:11.4pt;height:12pt;z-index:251660288"/>
        </w:pict>
      </w:r>
      <w:r>
        <w:rPr>
          <w:noProof/>
          <w:lang w:eastAsia="fr-CA"/>
        </w:rPr>
        <w:pict>
          <v:rect id="_x0000_s1027" style="position:absolute;margin-left:173.65pt;margin-top:1.2pt;width:11.4pt;height:11.35pt;z-index:251659264"/>
        </w:pict>
      </w:r>
      <w:r>
        <w:rPr>
          <w:noProof/>
          <w:lang w:eastAsia="fr-CA"/>
        </w:rPr>
        <w:pict>
          <v:rect id="_x0000_s1026" style="position:absolute;margin-left:93.25pt;margin-top:.55pt;width:11.4pt;height:11.35pt;z-index:251658240"/>
        </w:pict>
      </w:r>
      <w:proofErr w:type="gramStart"/>
      <w:r w:rsidR="00F9593D">
        <w:t>autorise</w:t>
      </w:r>
      <w:proofErr w:type="gramEnd"/>
      <w:r>
        <w:t> :</w:t>
      </w:r>
      <w:r>
        <w:tab/>
      </w:r>
      <w:r w:rsidR="00F9593D">
        <w:t xml:space="preserve"> M</w:t>
      </w:r>
      <w:r>
        <w:t xml:space="preserve">     </w:t>
      </w:r>
      <w:r w:rsidR="00F9593D">
        <w:t xml:space="preserve"> </w:t>
      </w:r>
      <w:r>
        <w:tab/>
      </w:r>
      <w:r>
        <w:tab/>
      </w:r>
      <w:r w:rsidR="00F9593D">
        <w:t xml:space="preserve">Mme </w:t>
      </w:r>
      <w:r>
        <w:tab/>
      </w:r>
      <w:r>
        <w:tab/>
        <w:t>Entrepreneur</w:t>
      </w:r>
    </w:p>
    <w:p w:rsidR="00F9593D" w:rsidRDefault="00F9593D" w:rsidP="006638F9">
      <w:pPr>
        <w:pStyle w:val="Corpsdetexte"/>
        <w:spacing w:line="360" w:lineRule="auto"/>
        <w:jc w:val="left"/>
      </w:pPr>
      <w:r>
        <w:t>____________________________________________, à agir en mon nom en ce qui concerne la demande de </w:t>
      </w:r>
      <w:r w:rsidR="006638F9">
        <w:t xml:space="preserve">permis </w:t>
      </w:r>
      <w:r>
        <w:t>pour cet immeuble,</w:t>
      </w:r>
    </w:p>
    <w:p w:rsidR="00D344CE" w:rsidRDefault="00D344CE" w:rsidP="00D344CE">
      <w:pPr>
        <w:pStyle w:val="Corpsdetexte"/>
        <w:spacing w:line="360" w:lineRule="auto"/>
        <w:jc w:val="left"/>
      </w:pPr>
    </w:p>
    <w:p w:rsidR="00D344CE" w:rsidRDefault="00D344CE" w:rsidP="00D344CE">
      <w:pPr>
        <w:pStyle w:val="Corpsdetexte"/>
        <w:spacing w:line="360" w:lineRule="auto"/>
        <w:jc w:val="left"/>
      </w:pPr>
      <w:r>
        <w:rPr>
          <w:noProof/>
          <w:lang w:eastAsia="fr-CA"/>
        </w:rPr>
        <w:pict>
          <v:rect id="_x0000_s1030" style="position:absolute;margin-left:257.05pt;margin-top:3.55pt;width:11.4pt;height:11.35pt;z-index:251662336"/>
        </w:pict>
      </w:r>
      <w:r>
        <w:rPr>
          <w:noProof/>
          <w:lang w:eastAsia="fr-CA"/>
        </w:rPr>
        <w:pict>
          <v:rect id="_x0000_s1031" style="position:absolute;margin-left:407.65pt;margin-top:-.05pt;width:11.4pt;height:11.35pt;z-index:251663360"/>
        </w:pict>
      </w:r>
      <w:r>
        <w:rPr>
          <w:noProof/>
          <w:lang w:eastAsia="fr-CA"/>
        </w:rPr>
        <w:pict>
          <v:rect id="_x0000_s1032" style="position:absolute;margin-left:119.65pt;margin-top:3.55pt;width:11.4pt;height:11.35pt;z-index:251664384"/>
        </w:pict>
      </w:r>
      <w:r>
        <w:rPr>
          <w:noProof/>
          <w:lang w:eastAsia="fr-CA"/>
        </w:rPr>
        <w:pict>
          <v:rect id="_x0000_s1034" style="position:absolute;margin-left:407.65pt;margin-top:19.45pt;width:11.4pt;height:11.35pt;z-index:251666432"/>
        </w:pict>
      </w:r>
      <w:r>
        <w:t>Abattage d’arbre</w:t>
      </w:r>
      <w:r>
        <w:tab/>
      </w:r>
      <w:r>
        <w:tab/>
      </w:r>
      <w:r w:rsidR="006638F9">
        <w:rPr>
          <w:noProof/>
          <w:lang w:eastAsia="fr-CA"/>
        </w:rPr>
        <w:t>Bâtiment principal</w:t>
      </w:r>
      <w:r w:rsidR="006638F9">
        <w:t xml:space="preserve">     </w:t>
      </w:r>
      <w:r w:rsidR="006638F9">
        <w:tab/>
        <w:t>Bâtiment</w:t>
      </w:r>
      <w:r>
        <w:t xml:space="preserve"> </w:t>
      </w:r>
      <w:r w:rsidR="006638F9">
        <w:t>secondaire</w:t>
      </w:r>
    </w:p>
    <w:p w:rsidR="00D344CE" w:rsidRDefault="00D344CE" w:rsidP="00D344CE">
      <w:pPr>
        <w:pStyle w:val="Corpsdetexte"/>
        <w:spacing w:line="360" w:lineRule="auto"/>
        <w:jc w:val="left"/>
      </w:pPr>
      <w:r>
        <w:rPr>
          <w:noProof/>
          <w:lang w:eastAsia="fr-CA"/>
        </w:rPr>
        <w:pict>
          <v:rect id="_x0000_s1037" style="position:absolute;margin-left:407.65pt;margin-top:20.3pt;width:11.4pt;height:11.35pt;z-index:251669504"/>
        </w:pict>
      </w:r>
      <w:r>
        <w:rPr>
          <w:noProof/>
          <w:lang w:eastAsia="fr-CA"/>
        </w:rPr>
        <w:pict>
          <v:rect id="_x0000_s1036" style="position:absolute;margin-left:257.05pt;margin-top:20.3pt;width:11.4pt;height:11.35pt;z-index:251668480"/>
        </w:pict>
      </w:r>
      <w:r>
        <w:rPr>
          <w:noProof/>
          <w:lang w:eastAsia="fr-CA"/>
        </w:rPr>
        <w:pict>
          <v:rect id="_x0000_s1033" style="position:absolute;margin-left:257.05pt;margin-top:2.95pt;width:11.4pt;height:11.35pt;z-index:251665408"/>
        </w:pict>
      </w:r>
      <w:r>
        <w:rPr>
          <w:noProof/>
          <w:lang w:eastAsia="fr-CA"/>
        </w:rPr>
        <w:pict>
          <v:rect id="_x0000_s1029" style="position:absolute;margin-left:119.65pt;margin-top:2.95pt;width:11.4pt;height:11.35pt;z-index:251661312"/>
        </w:pict>
      </w:r>
      <w:r>
        <w:rPr>
          <w:noProof/>
          <w:lang w:eastAsia="fr-CA"/>
        </w:rPr>
        <w:pict>
          <v:rect id="_x0000_s1035" style="position:absolute;margin-left:119.65pt;margin-top:20.3pt;width:11.4pt;height:11.35pt;z-index:251667456"/>
        </w:pict>
      </w:r>
      <w:r>
        <w:t xml:space="preserve">Captage d’eau </w:t>
      </w:r>
      <w:r>
        <w:tab/>
      </w:r>
      <w:r>
        <w:tab/>
      </w:r>
      <w:r w:rsidR="006638F9">
        <w:t xml:space="preserve">Démolition </w:t>
      </w:r>
      <w:r w:rsidR="006638F9">
        <w:tab/>
      </w:r>
      <w:r>
        <w:tab/>
      </w:r>
      <w:r>
        <w:tab/>
        <w:t>Dérogation mineure Installation septique</w:t>
      </w:r>
      <w:r>
        <w:tab/>
        <w:t>Prise d’eau</w:t>
      </w:r>
      <w:r>
        <w:tab/>
      </w:r>
      <w:r>
        <w:tab/>
      </w:r>
      <w:r>
        <w:tab/>
        <w:t>Autre</w:t>
      </w:r>
    </w:p>
    <w:p w:rsidR="006D7685" w:rsidRDefault="00D344CE" w:rsidP="00F9593D">
      <w:pPr>
        <w:pStyle w:val="Corpsdetexte"/>
        <w:spacing w:line="360" w:lineRule="auto"/>
      </w:pPr>
      <w:r>
        <w:tab/>
      </w:r>
      <w:r>
        <w:tab/>
      </w:r>
    </w:p>
    <w:p w:rsidR="00F9593D" w:rsidRDefault="00F9593D" w:rsidP="00F9593D">
      <w:pPr>
        <w:pStyle w:val="Corpsdetexte"/>
        <w:spacing w:line="360" w:lineRule="auto"/>
      </w:pPr>
      <w:r>
        <w:t>En foi de quoi, je signe</w:t>
      </w:r>
    </w:p>
    <w:p w:rsidR="00F9593D" w:rsidRDefault="00F9593D" w:rsidP="00F9593D">
      <w:pPr>
        <w:pStyle w:val="Corpsdetexte"/>
        <w:spacing w:line="360" w:lineRule="auto"/>
      </w:pPr>
    </w:p>
    <w:p w:rsidR="00F9593D" w:rsidRDefault="006D7685" w:rsidP="00F9593D">
      <w:pPr>
        <w:pStyle w:val="Corpsdetexte"/>
        <w:spacing w:line="360" w:lineRule="auto"/>
      </w:pPr>
      <w:r>
        <w:t>__________________________</w:t>
      </w:r>
      <w:r>
        <w:tab/>
        <w:t xml:space="preserve">                    </w:t>
      </w:r>
      <w:r w:rsidR="00F9593D">
        <w:t>__</w:t>
      </w:r>
      <w:r>
        <w:t>________________________</w:t>
      </w:r>
    </w:p>
    <w:p w:rsidR="00F9593D" w:rsidRDefault="00F9593D" w:rsidP="00F9593D">
      <w:pPr>
        <w:pStyle w:val="Corpsdetexte"/>
        <w:spacing w:line="36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propriétaire</w:t>
      </w:r>
    </w:p>
    <w:p w:rsidR="006D7685" w:rsidRPr="006D7685" w:rsidRDefault="006D7685" w:rsidP="00F9593D">
      <w:pPr>
        <w:pStyle w:val="Corpsdetexte"/>
        <w:spacing w:line="360" w:lineRule="auto"/>
      </w:pPr>
    </w:p>
    <w:p w:rsidR="00422A00" w:rsidRDefault="00F9593D" w:rsidP="006D7685">
      <w:pPr>
        <w:pStyle w:val="Corpsdetexte"/>
        <w:spacing w:line="360" w:lineRule="auto"/>
      </w:pPr>
      <w:r>
        <w:rPr>
          <w:b w:val="0"/>
          <w:sz w:val="22"/>
        </w:rPr>
        <w:t>N.B.  S’il y a plus d’un propriétaire, chacun des propriétaire</w:t>
      </w:r>
      <w:r w:rsidR="006D7685">
        <w:rPr>
          <w:b w:val="0"/>
          <w:sz w:val="22"/>
        </w:rPr>
        <w:t>s</w:t>
      </w:r>
      <w:r>
        <w:rPr>
          <w:b w:val="0"/>
          <w:sz w:val="22"/>
        </w:rPr>
        <w:t xml:space="preserve"> doit autoriser la désignation du mandataire.</w:t>
      </w:r>
    </w:p>
    <w:p w:rsidR="00422A00" w:rsidRDefault="00422A00" w:rsidP="000C120E"/>
    <w:p w:rsidR="00422A00" w:rsidRDefault="00422A00" w:rsidP="000C120E"/>
    <w:p w:rsidR="00422A00" w:rsidRPr="006D7685" w:rsidRDefault="00422A00" w:rsidP="009C0CCE">
      <w:pPr>
        <w:pStyle w:val="Titre"/>
        <w:rPr>
          <w:sz w:val="24"/>
          <w:szCs w:val="24"/>
        </w:rPr>
      </w:pPr>
    </w:p>
    <w:p w:rsidR="00422A00" w:rsidRPr="00D70906" w:rsidRDefault="00422A00" w:rsidP="00422A00">
      <w:pPr>
        <w:pStyle w:val="Pieddepage"/>
        <w:jc w:val="center"/>
        <w:rPr>
          <w:sz w:val="20"/>
        </w:rPr>
      </w:pPr>
      <w:r w:rsidRPr="00D70906">
        <w:rPr>
          <w:b/>
          <w:color w:val="006666"/>
          <w:sz w:val="22"/>
        </w:rPr>
        <w:sym w:font="Wingdings 2" w:char="F027"/>
      </w:r>
      <w:r w:rsidRPr="00D70906">
        <w:rPr>
          <w:color w:val="4F6228" w:themeColor="accent3" w:themeShade="80"/>
          <w:sz w:val="20"/>
        </w:rPr>
        <w:t xml:space="preserve"> </w:t>
      </w:r>
      <w:r w:rsidRPr="00D70906">
        <w:rPr>
          <w:sz w:val="20"/>
        </w:rPr>
        <w:t>(819) 428-7100 poste 16</w:t>
      </w:r>
      <w:r w:rsidR="006D7685">
        <w:rPr>
          <w:sz w:val="20"/>
        </w:rPr>
        <w:t>05</w:t>
      </w:r>
      <w:r>
        <w:rPr>
          <w:sz w:val="20"/>
        </w:rPr>
        <w:t xml:space="preserve">    </w:t>
      </w:r>
      <w:r w:rsidRPr="00D70906">
        <w:rPr>
          <w:b/>
          <w:color w:val="006666"/>
        </w:rPr>
        <w:sym w:font="Wingdings 2" w:char="F037"/>
      </w:r>
      <w:r w:rsidRPr="00D70906">
        <w:rPr>
          <w:color w:val="008080"/>
          <w:sz w:val="20"/>
        </w:rPr>
        <w:t xml:space="preserve"> </w:t>
      </w:r>
      <w:r w:rsidRPr="00D70906">
        <w:rPr>
          <w:sz w:val="20"/>
        </w:rPr>
        <w:t>(819) 428-1941</w:t>
      </w:r>
    </w:p>
    <w:p w:rsidR="00422A00" w:rsidRPr="00D70906" w:rsidRDefault="00422A00" w:rsidP="00422A00">
      <w:pPr>
        <w:pStyle w:val="Pieddepage"/>
        <w:jc w:val="center"/>
        <w:rPr>
          <w:sz w:val="22"/>
        </w:rPr>
      </w:pPr>
      <w:r w:rsidRPr="00D70906">
        <w:rPr>
          <w:b/>
          <w:color w:val="006666"/>
          <w:sz w:val="22"/>
        </w:rPr>
        <w:sym w:font="Wingdings" w:char="F02A"/>
      </w:r>
      <w:r w:rsidRPr="00D70906">
        <w:rPr>
          <w:b/>
          <w:color w:val="006666"/>
          <w:sz w:val="22"/>
        </w:rPr>
        <w:t xml:space="preserve"> </w:t>
      </w:r>
      <w:hyperlink r:id="rId7" w:history="1">
        <w:r w:rsidRPr="002749F7">
          <w:rPr>
            <w:rStyle w:val="Lienhypertexte"/>
            <w:sz w:val="22"/>
          </w:rPr>
          <w:t>stlouism.duhamel@mrcpapineau.com</w:t>
        </w:r>
      </w:hyperlink>
    </w:p>
    <w:p w:rsidR="00422A00" w:rsidRPr="00B74089" w:rsidRDefault="00422A00" w:rsidP="00B74089">
      <w:pPr>
        <w:pStyle w:val="Pieddepage"/>
        <w:jc w:val="center"/>
        <w:rPr>
          <w:sz w:val="22"/>
        </w:rPr>
      </w:pPr>
      <w:r w:rsidRPr="00D70906">
        <w:rPr>
          <w:b/>
          <w:color w:val="008080"/>
          <w:sz w:val="22"/>
        </w:rPr>
        <w:t>@</w:t>
      </w:r>
      <w:r w:rsidRPr="00D70906">
        <w:rPr>
          <w:b/>
          <w:sz w:val="22"/>
        </w:rPr>
        <w:t xml:space="preserve"> </w:t>
      </w:r>
      <w:hyperlink r:id="rId8" w:history="1">
        <w:r w:rsidRPr="00D70906">
          <w:rPr>
            <w:rStyle w:val="Lienhypertexte"/>
            <w:sz w:val="22"/>
          </w:rPr>
          <w:t>www.municipalite.duhamel.qc.ca</w:t>
        </w:r>
      </w:hyperlink>
    </w:p>
    <w:sectPr w:rsidR="00422A00" w:rsidRPr="00B74089" w:rsidSect="003933B6">
      <w:headerReference w:type="default" r:id="rId9"/>
      <w:pgSz w:w="12240" w:h="15840" w:code="1"/>
      <w:pgMar w:top="1008" w:right="1800" w:bottom="1008" w:left="184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F9" w:rsidRDefault="006638F9" w:rsidP="007D4EA1">
      <w:r>
        <w:separator/>
      </w:r>
    </w:p>
  </w:endnote>
  <w:endnote w:type="continuationSeparator" w:id="0">
    <w:p w:rsidR="006638F9" w:rsidRDefault="006638F9" w:rsidP="007D4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F9" w:rsidRDefault="006638F9" w:rsidP="007D4EA1">
      <w:r>
        <w:separator/>
      </w:r>
    </w:p>
  </w:footnote>
  <w:footnote w:type="continuationSeparator" w:id="0">
    <w:p w:rsidR="006638F9" w:rsidRDefault="006638F9" w:rsidP="007D4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0"/>
      <w:gridCol w:w="4390"/>
    </w:tblGrid>
    <w:tr w:rsidR="006638F9" w:rsidRPr="009A1565" w:rsidTr="00D16B80">
      <w:trPr>
        <w:trHeight w:val="1985"/>
      </w:trPr>
      <w:tc>
        <w:tcPr>
          <w:tcW w:w="4390" w:type="dxa"/>
        </w:tcPr>
        <w:p w:rsidR="006638F9" w:rsidRDefault="006638F9" w:rsidP="00D16B8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fr-CA"/>
            </w:rPr>
            <w:drawing>
              <wp:inline distT="0" distB="0" distL="0" distR="0">
                <wp:extent cx="981075" cy="1226344"/>
                <wp:effectExtent l="19050" t="0" r="9525" b="0"/>
                <wp:docPr id="1" name="Image 1" descr="F:\Logos\Nouveau logo 2014\DUHAMEL_armoirie_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s\Nouveau logo 2014\DUHAMEL_armoirie_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226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90DB0">
            <w:rPr>
              <w:noProof/>
              <w:lang w:val="en-US" w:eastAsia="fr-CA" w:bidi="en-US"/>
            </w:rPr>
            <w:pict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49" type="#_x0000_t19" style="position:absolute;margin-left:102.4pt;margin-top:25.65pt;width:338.35pt;height:1in;rotation:12507581fd;z-index:251660288;mso-position-horizontal-relative:text;mso-position-vertical-relative:text" coordsize="40959,21600" adj="-10966070,-1506225,21074" path="wr-526,,42674,43200,,16862,40959,13166nfewr-526,,42674,43200,,16862,40959,13166l21074,21600nsxe" strokecolor="teal">
                <v:shadow on="t" opacity=".5" offset="-6pt,6pt"/>
                <v:path o:connectlocs="0,16862;40959,13166;21074,21600"/>
              </v:shape>
            </w:pict>
          </w:r>
        </w:p>
      </w:tc>
      <w:tc>
        <w:tcPr>
          <w:tcW w:w="4390" w:type="dxa"/>
        </w:tcPr>
        <w:p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  <w:p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  <w:p w:rsidR="006638F9" w:rsidRPr="00D16B80" w:rsidRDefault="006638F9" w:rsidP="00D16B80">
          <w:pPr>
            <w:jc w:val="right"/>
            <w:rPr>
              <w:sz w:val="32"/>
              <w:szCs w:val="32"/>
            </w:rPr>
          </w:pPr>
          <w:r w:rsidRPr="00D16B80">
            <w:rPr>
              <w:sz w:val="32"/>
              <w:szCs w:val="32"/>
            </w:rPr>
            <w:t>Municipalité de Duhamel</w:t>
          </w:r>
        </w:p>
        <w:p w:rsidR="006638F9" w:rsidRPr="00D16B80" w:rsidRDefault="006638F9" w:rsidP="00D16B80">
          <w:pPr>
            <w:jc w:val="right"/>
            <w:rPr>
              <w:sz w:val="22"/>
              <w:szCs w:val="22"/>
            </w:rPr>
          </w:pPr>
          <w:r w:rsidRPr="00D16B80">
            <w:rPr>
              <w:sz w:val="22"/>
              <w:szCs w:val="22"/>
            </w:rPr>
            <w:t>1890, rue Principale</w:t>
          </w:r>
        </w:p>
        <w:p w:rsidR="006638F9" w:rsidRPr="00D16B80" w:rsidRDefault="006638F9" w:rsidP="00D16B80">
          <w:pPr>
            <w:jc w:val="right"/>
            <w:rPr>
              <w:sz w:val="22"/>
              <w:szCs w:val="22"/>
            </w:rPr>
          </w:pPr>
          <w:r w:rsidRPr="00D16B80">
            <w:rPr>
              <w:sz w:val="22"/>
              <w:szCs w:val="22"/>
            </w:rPr>
            <w:t>Duhamel (Québec) J0V 1G0</w:t>
          </w:r>
        </w:p>
        <w:p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</w:tc>
    </w:tr>
  </w:tbl>
  <w:p w:rsidR="006638F9" w:rsidRDefault="006638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1F0A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7B406F7"/>
    <w:multiLevelType w:val="hybridMultilevel"/>
    <w:tmpl w:val="3AE0EEAC"/>
    <w:lvl w:ilvl="0" w:tplc="E6D8A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50655"/>
    <w:multiLevelType w:val="hybridMultilevel"/>
    <w:tmpl w:val="796212FC"/>
    <w:lvl w:ilvl="0" w:tplc="A20AF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C0704"/>
    <w:multiLevelType w:val="multilevel"/>
    <w:tmpl w:val="EAF8E6D0"/>
    <w:lvl w:ilvl="0">
      <w:start w:val="1"/>
      <w:numFmt w:val="bullet"/>
      <w:pStyle w:val="Listepuces3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arc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41E1F"/>
    <w:rsid w:val="00000EFB"/>
    <w:rsid w:val="00006488"/>
    <w:rsid w:val="00007FBE"/>
    <w:rsid w:val="00092EB5"/>
    <w:rsid w:val="000C120E"/>
    <w:rsid w:val="001A0411"/>
    <w:rsid w:val="00242ABF"/>
    <w:rsid w:val="002839C4"/>
    <w:rsid w:val="002A4796"/>
    <w:rsid w:val="002B2B69"/>
    <w:rsid w:val="002C3C57"/>
    <w:rsid w:val="00316EEF"/>
    <w:rsid w:val="003209B2"/>
    <w:rsid w:val="00333248"/>
    <w:rsid w:val="003361AC"/>
    <w:rsid w:val="00375D50"/>
    <w:rsid w:val="003933B6"/>
    <w:rsid w:val="003E3023"/>
    <w:rsid w:val="00411311"/>
    <w:rsid w:val="00422A00"/>
    <w:rsid w:val="004942AC"/>
    <w:rsid w:val="00542D8A"/>
    <w:rsid w:val="00555140"/>
    <w:rsid w:val="005C114F"/>
    <w:rsid w:val="006110B3"/>
    <w:rsid w:val="00646DA4"/>
    <w:rsid w:val="00652D35"/>
    <w:rsid w:val="006638F9"/>
    <w:rsid w:val="006851FB"/>
    <w:rsid w:val="006C1DC0"/>
    <w:rsid w:val="006D7685"/>
    <w:rsid w:val="007749CF"/>
    <w:rsid w:val="007B6E46"/>
    <w:rsid w:val="007D4EA1"/>
    <w:rsid w:val="007F1B0D"/>
    <w:rsid w:val="00800472"/>
    <w:rsid w:val="008230FE"/>
    <w:rsid w:val="00896DB5"/>
    <w:rsid w:val="0092651C"/>
    <w:rsid w:val="00977288"/>
    <w:rsid w:val="00983D1E"/>
    <w:rsid w:val="0099608A"/>
    <w:rsid w:val="009C0CCE"/>
    <w:rsid w:val="00A25D1B"/>
    <w:rsid w:val="00A76607"/>
    <w:rsid w:val="00A97C8D"/>
    <w:rsid w:val="00B57EA8"/>
    <w:rsid w:val="00B66217"/>
    <w:rsid w:val="00B74089"/>
    <w:rsid w:val="00B90DB0"/>
    <w:rsid w:val="00B93921"/>
    <w:rsid w:val="00B95EE8"/>
    <w:rsid w:val="00C27EE8"/>
    <w:rsid w:val="00D16B80"/>
    <w:rsid w:val="00D344CE"/>
    <w:rsid w:val="00D548D6"/>
    <w:rsid w:val="00D647C6"/>
    <w:rsid w:val="00D73C18"/>
    <w:rsid w:val="00D9784C"/>
    <w:rsid w:val="00DC49CC"/>
    <w:rsid w:val="00DF2442"/>
    <w:rsid w:val="00E41E1F"/>
    <w:rsid w:val="00EE61B5"/>
    <w:rsid w:val="00EF27CA"/>
    <w:rsid w:val="00F85395"/>
    <w:rsid w:val="00F9593D"/>
    <w:rsid w:val="00FA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3B6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C114F"/>
    <w:pPr>
      <w:keepNext/>
      <w:shd w:val="clear" w:color="auto" w:fill="008080"/>
      <w:spacing w:before="240" w:after="60"/>
      <w:outlineLvl w:val="0"/>
    </w:pPr>
    <w:rPr>
      <w:rFonts w:ascii="Arial" w:hAnsi="Arial" w:cs="Arial"/>
      <w:b/>
      <w:bCs/>
      <w:color w:val="FFFFFF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C114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Normal"/>
    <w:qFormat/>
    <w:rsid w:val="005C114F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C114F"/>
    <w:rPr>
      <w:color w:val="0000FF"/>
      <w:u w:val="single"/>
    </w:rPr>
  </w:style>
  <w:style w:type="character" w:styleId="Lienhypertextesuivivisit">
    <w:name w:val="FollowedHyperlink"/>
    <w:basedOn w:val="Policepardfaut"/>
    <w:rsid w:val="005C114F"/>
    <w:rPr>
      <w:color w:val="800080"/>
      <w:u w:val="single"/>
    </w:rPr>
  </w:style>
  <w:style w:type="paragraph" w:styleId="Listepuces3">
    <w:name w:val="List Bullet 3"/>
    <w:basedOn w:val="Normal"/>
    <w:rsid w:val="005C114F"/>
    <w:pPr>
      <w:numPr>
        <w:numId w:val="3"/>
      </w:numPr>
      <w:ind w:left="1368" w:hanging="648"/>
    </w:pPr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semiHidden/>
    <w:rsid w:val="005C114F"/>
    <w:rPr>
      <w:rFonts w:ascii="Tahoma" w:hAnsi="Tahoma" w:cs="Tahoma"/>
      <w:sz w:val="16"/>
      <w:szCs w:val="16"/>
    </w:rPr>
  </w:style>
  <w:style w:type="paragraph" w:customStyle="1" w:styleId="Heading3green">
    <w:name w:val="Heading 3 green"/>
    <w:basedOn w:val="Titre3"/>
    <w:rsid w:val="005C114F"/>
    <w:rPr>
      <w:i/>
      <w:color w:val="008080"/>
    </w:rPr>
  </w:style>
  <w:style w:type="paragraph" w:styleId="Paragraphedeliste">
    <w:name w:val="List Paragraph"/>
    <w:basedOn w:val="Normal"/>
    <w:uiPriority w:val="34"/>
    <w:qFormat/>
    <w:rsid w:val="002B2B69"/>
    <w:pPr>
      <w:ind w:left="720"/>
      <w:contextualSpacing/>
    </w:pPr>
  </w:style>
  <w:style w:type="paragraph" w:styleId="En-tte">
    <w:name w:val="header"/>
    <w:basedOn w:val="Normal"/>
    <w:link w:val="En-tteCar"/>
    <w:rsid w:val="007D4EA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D4EA1"/>
    <w:rPr>
      <w:sz w:val="24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7D4EA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EA1"/>
    <w:rPr>
      <w:sz w:val="24"/>
      <w:szCs w:val="24"/>
      <w:lang w:val="en-US" w:eastAsia="en-US" w:bidi="en-US"/>
    </w:rPr>
  </w:style>
  <w:style w:type="table" w:styleId="Grilledutableau">
    <w:name w:val="Table Grid"/>
    <w:basedOn w:val="TableauNormal"/>
    <w:rsid w:val="007D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9C0C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C0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Corpsdetexte">
    <w:name w:val="Body Text"/>
    <w:basedOn w:val="Normal"/>
    <w:link w:val="CorpsdetexteCar"/>
    <w:unhideWhenUsed/>
    <w:rsid w:val="00F9593D"/>
    <w:pPr>
      <w:suppressAutoHyphens w:val="0"/>
      <w:jc w:val="both"/>
    </w:pPr>
    <w:rPr>
      <w:rFonts w:ascii="Arial" w:hAnsi="Arial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593D"/>
    <w:rPr>
      <w:rFonts w:ascii="Arial" w:hAnsi="Arial"/>
      <w:b/>
      <w:sz w:val="24"/>
      <w:lang w:eastAsia="fr-FR"/>
    </w:rPr>
  </w:style>
  <w:style w:type="paragraph" w:styleId="Sous-titre">
    <w:name w:val="Subtitle"/>
    <w:basedOn w:val="Normal"/>
    <w:link w:val="Sous-titreCar"/>
    <w:qFormat/>
    <w:rsid w:val="00F9593D"/>
    <w:pPr>
      <w:suppressAutoHyphens w:val="0"/>
      <w:jc w:val="center"/>
    </w:pPr>
    <w:rPr>
      <w:rFonts w:ascii="Arial" w:hAnsi="Arial"/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F9593D"/>
    <w:rPr>
      <w:rFonts w:ascii="Arial" w:hAnsi="Arial"/>
      <w:b/>
      <w:sz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te.duhamel.q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louism.duhamel@mrcpapinea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\AppData\Roaming\Microsoft\Templates\Rapport%20d'activit&#233;%20hebdomadaire%20d'un%20employ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d'activité hebdomadaire d'un employé.dot</Template>
  <TotalTime>23</TotalTime>
  <Pages>1</Pages>
  <Words>96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Rapport d'activité de Votre nom</vt:lpstr>
    </vt:vector>
  </TitlesOfParts>
  <Company>Microsoft Corporation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</cp:lastModifiedBy>
  <cp:revision>4</cp:revision>
  <cp:lastPrinted>2014-07-02T13:03:00Z</cp:lastPrinted>
  <dcterms:created xsi:type="dcterms:W3CDTF">2016-05-17T13:23:00Z</dcterms:created>
  <dcterms:modified xsi:type="dcterms:W3CDTF">2018-04-11T12:46:00Z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TC010219751036</vt:lpwstr>
  </property>
</Properties>
</file>